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6B7F" w14:textId="20759633" w:rsidR="00E03B81" w:rsidRDefault="004C66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1400AD92">
          <v:rect id="_x0000_s2051" style="position:absolute;margin-left:-16.5pt;margin-top:-36.65pt;width:549pt;height:774pt;z-index:1" filled="f"/>
        </w:pict>
      </w:r>
    </w:p>
    <w:p w14:paraId="015E9DC4" w14:textId="628EEF0C" w:rsidR="00832A6F" w:rsidRDefault="00832A6F">
      <w:pPr>
        <w:pStyle w:val="3"/>
        <w:jc w:val="left"/>
        <w:rPr>
          <w:b w:val="0"/>
          <w:sz w:val="16"/>
          <w:szCs w:val="16"/>
        </w:rPr>
      </w:pPr>
    </w:p>
    <w:p w14:paraId="25D70D25" w14:textId="77777777" w:rsidR="00832A6F" w:rsidRDefault="00832A6F">
      <w:pPr>
        <w:pStyle w:val="3"/>
      </w:pPr>
      <w:r>
        <w:t>ΥΠΕΥΘΥΝΗ ΔΗΛΩΣΗ</w:t>
      </w:r>
    </w:p>
    <w:p w14:paraId="46200CF9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69E8B34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4F2ADA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72BA252" w14:textId="77777777" w:rsidR="00832A6F" w:rsidRDefault="00832A6F">
      <w:pPr>
        <w:pStyle w:val="a5"/>
        <w:jc w:val="left"/>
        <w:rPr>
          <w:bCs/>
          <w:sz w:val="22"/>
        </w:rPr>
      </w:pPr>
    </w:p>
    <w:p w14:paraId="6FFEF54F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65ED11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315C984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5E0A380" w14:textId="493ACE99" w:rsidR="00832A6F" w:rsidRPr="00A77CB2" w:rsidRDefault="00C91124">
            <w:pPr>
              <w:spacing w:before="240"/>
              <w:ind w:right="-68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CB2">
              <w:rPr>
                <w:rFonts w:ascii="Arial" w:hAnsi="Arial" w:cs="Arial"/>
                <w:b/>
                <w:bCs/>
                <w:sz w:val="22"/>
                <w:szCs w:val="22"/>
              </w:rPr>
              <w:t>ΔΑΑΚ ΡΕΘΥΜΝΟΥ</w:t>
            </w:r>
          </w:p>
        </w:tc>
      </w:tr>
      <w:tr w:rsidR="00832A6F" w14:paraId="1A2E3B4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2B62E1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2124CA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313233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039F30F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4A7B257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A4DF7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21CEB4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E389FE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5906D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F676FC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19C844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D5C3791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5CC81C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5DE00A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D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B3F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119B3F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70C3E8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BC7C73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A33554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E5BC17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5559488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21909D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59BE0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F566A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C70599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D296A1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8D7E0B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CD425E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1BE873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E92B3BC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F2FF98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E856F6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00F08C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BD1603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A65CDB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061899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1DEA959A" w14:textId="77777777" w:rsidR="00832A6F" w:rsidRDefault="00832A6F">
      <w:pPr>
        <w:rPr>
          <w:sz w:val="16"/>
        </w:rPr>
      </w:pPr>
    </w:p>
    <w:p w14:paraId="4B79FDB3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6D01F4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206A42E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73D53E9E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7AC1AA6A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4D6FAB" w14:textId="1E5D3DEE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E05C8" w14:paraId="34E42AC2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7655113" w14:textId="1CB5E087" w:rsidR="005E05C8" w:rsidRPr="00DF574D" w:rsidRDefault="008703C1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Έχει περατωθεί η κατασκευή της κτηνοτροφικής μου εγκατάστασης, του άρθρου 6Δ</w:t>
            </w:r>
            <w:r w:rsidR="00CD6168">
              <w:rPr>
                <w:rFonts w:ascii="Arial" w:hAnsi="Arial" w:cs="Arial"/>
                <w:b/>
                <w:bCs/>
                <w:sz w:val="20"/>
              </w:rPr>
              <w:t>,</w:t>
            </w:r>
          </w:p>
        </w:tc>
      </w:tr>
      <w:tr w:rsidR="00832A6F" w14:paraId="710D688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B3A6A8" w14:textId="65418A23" w:rsidR="003C6527" w:rsidRPr="00CD6168" w:rsidRDefault="00CD6168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</w:rPr>
            </w:pPr>
            <w:r w:rsidRPr="00CD6168">
              <w:rPr>
                <w:rFonts w:ascii="Arial" w:hAnsi="Arial" w:cs="Arial"/>
                <w:b/>
                <w:bCs/>
                <w:sz w:val="20"/>
              </w:rPr>
              <w:t>Του Ν. 4056/2012, όπως τροποποιήθηκε και ισχύει από το Ν. 4859/2021.</w:t>
            </w:r>
          </w:p>
        </w:tc>
      </w:tr>
      <w:tr w:rsidR="00CD6168" w14:paraId="433269A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94F972" w14:textId="77777777" w:rsidR="00CD6168" w:rsidRDefault="00CD616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14:paraId="7A69124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6EDEE0" w14:textId="4B782858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14:paraId="76EB76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EE7AD8" w14:textId="61FA5BC8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14:paraId="1D3444E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2EEC83" w14:textId="292422C8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14:paraId="5B54BC8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44B15A" w14:textId="40C16F3A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14:paraId="181D1FC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CD2A552" w14:textId="77777777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14:paraId="74FF3DF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5982E4" w14:textId="07489AEB" w:rsidR="00832A6F" w:rsidRDefault="00CD6168" w:rsidP="008703C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832A6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7EFA18F4" w14:textId="77777777" w:rsidR="00832A6F" w:rsidRDefault="00832A6F"/>
    <w:p w14:paraId="5B9C4731" w14:textId="08E2FDBB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……….……</w:t>
      </w:r>
    </w:p>
    <w:p w14:paraId="15641B10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3C6EFCBF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8E2ED41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4B47D21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311C6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61B64D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9459C5" w14:textId="77777777" w:rsidR="00832A6F" w:rsidRDefault="00832A6F" w:rsidP="00D445FA">
      <w:pPr>
        <w:pStyle w:val="a6"/>
        <w:ind w:left="0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444BE9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C50B9D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BE5CF4" w14:textId="6531B7F8" w:rsidR="00832A6F" w:rsidRDefault="00832A6F" w:rsidP="00DF574D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4A62" w14:textId="77777777" w:rsidR="00E4587A" w:rsidRDefault="00E4587A">
      <w:r>
        <w:separator/>
      </w:r>
    </w:p>
  </w:endnote>
  <w:endnote w:type="continuationSeparator" w:id="0">
    <w:p w14:paraId="6F96754D" w14:textId="77777777" w:rsidR="00E4587A" w:rsidRDefault="00E4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5E59" w14:textId="77777777" w:rsidR="00E4587A" w:rsidRDefault="00E4587A">
      <w:r>
        <w:separator/>
      </w:r>
    </w:p>
  </w:footnote>
  <w:footnote w:type="continuationSeparator" w:id="0">
    <w:p w14:paraId="2A4F5086" w14:textId="77777777" w:rsidR="00E4587A" w:rsidRDefault="00E4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11731A92" w14:textId="77777777">
      <w:tc>
        <w:tcPr>
          <w:tcW w:w="5508" w:type="dxa"/>
        </w:tcPr>
        <w:p w14:paraId="68B3BB50" w14:textId="77777777" w:rsidR="00832A6F" w:rsidRDefault="0000000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31F15C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5225DBEE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7CF161B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27C5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690381680">
    <w:abstractNumId w:val="2"/>
  </w:num>
  <w:num w:numId="2" w16cid:durableId="237593140">
    <w:abstractNumId w:val="4"/>
  </w:num>
  <w:num w:numId="3" w16cid:durableId="798572711">
    <w:abstractNumId w:val="0"/>
  </w:num>
  <w:num w:numId="4" w16cid:durableId="730541744">
    <w:abstractNumId w:val="3"/>
  </w:num>
  <w:num w:numId="5" w16cid:durableId="858660491">
    <w:abstractNumId w:val="1"/>
  </w:num>
  <w:num w:numId="6" w16cid:durableId="1760253645">
    <w:abstractNumId w:val="9"/>
  </w:num>
  <w:num w:numId="7" w16cid:durableId="1439636266">
    <w:abstractNumId w:val="8"/>
  </w:num>
  <w:num w:numId="8" w16cid:durableId="834616336">
    <w:abstractNumId w:val="6"/>
  </w:num>
  <w:num w:numId="9" w16cid:durableId="1590651706">
    <w:abstractNumId w:val="5"/>
  </w:num>
  <w:num w:numId="10" w16cid:durableId="1307707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E56CB"/>
    <w:rsid w:val="00347E02"/>
    <w:rsid w:val="003C6527"/>
    <w:rsid w:val="003D4EAB"/>
    <w:rsid w:val="004A01AE"/>
    <w:rsid w:val="004C2ED3"/>
    <w:rsid w:val="004C664D"/>
    <w:rsid w:val="004E5498"/>
    <w:rsid w:val="005C7035"/>
    <w:rsid w:val="005E05C8"/>
    <w:rsid w:val="006815A1"/>
    <w:rsid w:val="0072270E"/>
    <w:rsid w:val="00757406"/>
    <w:rsid w:val="00832A6F"/>
    <w:rsid w:val="008703C1"/>
    <w:rsid w:val="0089541A"/>
    <w:rsid w:val="009A300A"/>
    <w:rsid w:val="00A77CB2"/>
    <w:rsid w:val="00AC53EA"/>
    <w:rsid w:val="00B73555"/>
    <w:rsid w:val="00BF0CB4"/>
    <w:rsid w:val="00C91124"/>
    <w:rsid w:val="00CD6168"/>
    <w:rsid w:val="00D445FA"/>
    <w:rsid w:val="00D67BB9"/>
    <w:rsid w:val="00DF574D"/>
    <w:rsid w:val="00E03B81"/>
    <w:rsid w:val="00E4587A"/>
    <w:rsid w:val="00E52EBF"/>
    <w:rsid w:val="00E9776D"/>
    <w:rsid w:val="00F065A5"/>
    <w:rsid w:val="00F14076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7C8EB22"/>
  <w15:chartTrackingRefBased/>
  <w15:docId w15:val="{23312C5B-58B9-4E73-83B8-C8CEE789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Χρυσούλα Χριστοδουλάκη</cp:lastModifiedBy>
  <cp:revision>19</cp:revision>
  <cp:lastPrinted>2022-09-19T09:13:00Z</cp:lastPrinted>
  <dcterms:created xsi:type="dcterms:W3CDTF">2022-03-24T11:13:00Z</dcterms:created>
  <dcterms:modified xsi:type="dcterms:W3CDTF">2025-05-13T18:38:00Z</dcterms:modified>
</cp:coreProperties>
</file>